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87" w:rsidRPr="00186034" w:rsidRDefault="00A63787" w:rsidP="00A63787">
      <w:pPr>
        <w:jc w:val="center"/>
        <w:rPr>
          <w:b/>
          <w:color w:val="00B0F0"/>
          <w:spacing w:val="60"/>
          <w:sz w:val="40"/>
          <w:szCs w:val="40"/>
        </w:rPr>
      </w:pPr>
      <w:r w:rsidRPr="00916CFA">
        <w:rPr>
          <w:b/>
          <w:color w:val="00B0F0"/>
          <w:spacing w:val="60"/>
          <w:sz w:val="40"/>
          <w:szCs w:val="40"/>
        </w:rPr>
        <w:t>BIOGRAFIA</w:t>
      </w:r>
    </w:p>
    <w:p w:rsidR="00D87620" w:rsidRPr="00916CFA" w:rsidRDefault="00A63787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>Mi nombre es Brayan Estiven Morales .Nací en el año 2000 conociendo solo a mi madre,  mi padre y mi madre se separaron cuando yo nací, porlotanto mi mama me llevo para Medellín criándome allí solo por un año.</w:t>
      </w:r>
    </w:p>
    <w:p w:rsidR="00A63787" w:rsidRPr="00916CFA" w:rsidRDefault="00A63787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 xml:space="preserve">A los seis años conozco a mi padre, mi padre y mi madre se pusieron de acuerdo que  yo visitara a mi padre cada 15 días, llegando ha esto llegue ha vivir con mi padre a los 9 años. </w:t>
      </w:r>
    </w:p>
    <w:p w:rsidR="00A63787" w:rsidRPr="00916CFA" w:rsidRDefault="00A63787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>Mi religión es cristiana</w:t>
      </w:r>
      <w:r w:rsidR="00363D81" w:rsidRPr="00916CFA">
        <w:rPr>
          <w:sz w:val="24"/>
          <w:szCs w:val="24"/>
        </w:rPr>
        <w:t xml:space="preserve"> porque que la escogí voluntaria mente, mi hobit es el basquetbol porque lo llevo practicando durante 3 años  </w:t>
      </w:r>
    </w:p>
    <w:p w:rsidR="00363D81" w:rsidRPr="00186034" w:rsidRDefault="00363D81" w:rsidP="00363D81">
      <w:pPr>
        <w:jc w:val="center"/>
        <w:rPr>
          <w:b/>
          <w:color w:val="00B0F0"/>
          <w:spacing w:val="60"/>
          <w:sz w:val="40"/>
          <w:szCs w:val="40"/>
        </w:rPr>
      </w:pPr>
      <w:r w:rsidRPr="00186034">
        <w:rPr>
          <w:b/>
          <w:color w:val="00B0F0"/>
          <w:spacing w:val="60"/>
          <w:sz w:val="40"/>
          <w:szCs w:val="40"/>
        </w:rPr>
        <w:t>HISTORIA FAMILIAR</w:t>
      </w:r>
    </w:p>
    <w:p w:rsidR="00A63787" w:rsidRPr="00916CFA" w:rsidRDefault="00363D81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>Mi familia por parte de mama esta conformada por un abuelo mi madrina y 3 tios, no tengo abuela por parte de mama porque mi abuela la abandono cuando mi madre nació,</w:t>
      </w:r>
    </w:p>
    <w:p w:rsidR="00363D81" w:rsidRPr="00916CFA" w:rsidRDefault="00363D81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>Mi familia por parte de papa esta conformada por mi abuelo y abuela, 3 tías y 2 tíos postizos y mis 2 primas</w:t>
      </w:r>
    </w:p>
    <w:p w:rsidR="00363D81" w:rsidRPr="00916CFA" w:rsidRDefault="005C7D4D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>Mi</w:t>
      </w:r>
      <w:r w:rsidR="00363D81" w:rsidRPr="00916CFA">
        <w:rPr>
          <w:sz w:val="24"/>
          <w:szCs w:val="24"/>
        </w:rPr>
        <w:t xml:space="preserve"> madre tiene tres hermanos llamados Elkin, Vicky, Mateo, </w:t>
      </w:r>
      <w:r w:rsidRPr="00916CFA">
        <w:rPr>
          <w:sz w:val="24"/>
          <w:szCs w:val="24"/>
        </w:rPr>
        <w:t>Vicky es la mayor de todos ella tiene 20 años</w:t>
      </w:r>
    </w:p>
    <w:p w:rsidR="005C7D4D" w:rsidRPr="00916CFA" w:rsidRDefault="005C7D4D" w:rsidP="00A63787">
      <w:pPr>
        <w:rPr>
          <w:sz w:val="24"/>
          <w:szCs w:val="24"/>
        </w:rPr>
      </w:pPr>
      <w:r w:rsidRPr="00916CFA">
        <w:rPr>
          <w:sz w:val="24"/>
          <w:szCs w:val="24"/>
        </w:rPr>
        <w:t xml:space="preserve">Por parte de mi padre tengo 2 primas que son hijas de una de mis tías llamada Janeth, mi tía marcela es casada alo igual que </w:t>
      </w:r>
      <w:r w:rsidR="00186034" w:rsidRPr="00916CFA">
        <w:rPr>
          <w:sz w:val="24"/>
          <w:szCs w:val="24"/>
        </w:rPr>
        <w:t>Yaneth</w:t>
      </w:r>
      <w:r w:rsidRPr="00916CFA">
        <w:rPr>
          <w:sz w:val="24"/>
          <w:szCs w:val="24"/>
        </w:rPr>
        <w:t xml:space="preserve"> </w:t>
      </w:r>
      <w:bookmarkStart w:id="0" w:name="_GoBack"/>
      <w:bookmarkEnd w:id="0"/>
      <w:r w:rsidR="00186034" w:rsidRPr="00916CFA">
        <w:rPr>
          <w:sz w:val="24"/>
          <w:szCs w:val="24"/>
        </w:rPr>
        <w:t>tengo una tía ciega desde su nacimiento</w:t>
      </w:r>
    </w:p>
    <w:p w:rsidR="00186034" w:rsidRDefault="00186034" w:rsidP="00186034">
      <w:pPr>
        <w:jc w:val="center"/>
        <w:rPr>
          <w:color w:val="00B0F0"/>
          <w:sz w:val="40"/>
          <w:szCs w:val="40"/>
        </w:rPr>
      </w:pPr>
      <w:r w:rsidRPr="00186034">
        <w:rPr>
          <w:color w:val="00B0F0"/>
          <w:sz w:val="40"/>
          <w:szCs w:val="40"/>
        </w:rPr>
        <w:t>METAS PARA EL FUTURO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Alcanzar la excelencia en todos los desempeños.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Afianzar la cultura de coherencia entre el pensamiento, la palabra y la acción que propicie la vivencia de los valores en la cotidianidad.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Propiciar espacios para intercambiar experiencias que potencialicen la autocrítica, la creatividad, la discusión, la consulta y la búsqueda de alternativas de solución.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Articular estrategias pedagógicas que favorezcan el desarrollo de la salud física y mental de todos los miembros de la comunidad educativa.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Fortalecer la acción participativa para aprender a interactuar y a construir convivencia en la diversidad, la concertación, la discrepancia, la tolerancia, la argumentación y el compromiso consigo misma, con la patria y el mundo que la rodea.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lastRenderedPageBreak/>
        <w:t>Propender por el mejoramiento permanente de la acción educativa institucional, entendida como un proceso que afecta la integralidad de la estudiante y el desarrollo de sus potencialidades para mejorar su calidad de vida y trascender a la sociedad de manera efectiva y crítica. 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Acentuar en las estudiantes el compromiso con su propio desarrollo integral, bajo el fomento de su autoestima, la autogestión, el sentido de pertenencia e identidad cultural y nacional.</w:t>
      </w:r>
    </w:p>
    <w:p w:rsidR="00186034" w:rsidRPr="00186034" w:rsidRDefault="00186034" w:rsidP="001860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</w:pPr>
      <w:r w:rsidRPr="00186034">
        <w:rPr>
          <w:rFonts w:ascii="Tahoma" w:eastAsia="Times New Roman" w:hAnsi="Tahoma" w:cs="Tahoma"/>
          <w:color w:val="000000"/>
          <w:sz w:val="24"/>
          <w:szCs w:val="24"/>
          <w:lang w:val="es-AR" w:eastAsia="es-AR"/>
        </w:rPr>
        <w:t>Cuidar, mantener y utilizar adecuada y responsablemente las instalaciones, el mobiliario, el material didáctico y demás recursos físicos institucionales.</w:t>
      </w:r>
    </w:p>
    <w:p w:rsidR="00186034" w:rsidRPr="00186034" w:rsidRDefault="00186034" w:rsidP="00186034">
      <w:pPr>
        <w:rPr>
          <w:color w:val="000000"/>
          <w:sz w:val="24"/>
          <w:szCs w:val="24"/>
        </w:rPr>
      </w:pPr>
    </w:p>
    <w:sectPr w:rsidR="00186034" w:rsidRPr="00186034" w:rsidSect="00916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9A2" w:rsidRDefault="00C439A2" w:rsidP="00916CFA">
      <w:pPr>
        <w:spacing w:after="0" w:line="240" w:lineRule="auto"/>
      </w:pPr>
      <w:r>
        <w:separator/>
      </w:r>
    </w:p>
  </w:endnote>
  <w:endnote w:type="continuationSeparator" w:id="1">
    <w:p w:rsidR="00C439A2" w:rsidRDefault="00C439A2" w:rsidP="0091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9A2" w:rsidRDefault="00C439A2" w:rsidP="00916CFA">
      <w:pPr>
        <w:spacing w:after="0" w:line="240" w:lineRule="auto"/>
      </w:pPr>
      <w:r>
        <w:separator/>
      </w:r>
    </w:p>
  </w:footnote>
  <w:footnote w:type="continuationSeparator" w:id="1">
    <w:p w:rsidR="00C439A2" w:rsidRDefault="00C439A2" w:rsidP="0091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0293" o:spid="_x0000_s2050" type="#_x0000_t136" style="position:absolute;margin-left:0;margin-top:0;width:436.1pt;height:186.9pt;rotation:315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biograf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0294" o:spid="_x0000_s2051" type="#_x0000_t136" style="position:absolute;margin-left:0;margin-top:0;width:436.1pt;height:186.9pt;rotation:315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biograf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CFA" w:rsidRDefault="00916CF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90292" o:spid="_x0000_s2049" type="#_x0000_t136" style="position:absolute;margin-left:0;margin-top:0;width:436.1pt;height:186.9pt;rotation:315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biografi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733"/>
      </v:shape>
    </w:pict>
  </w:numPicBullet>
  <w:abstractNum w:abstractNumId="0">
    <w:nsid w:val="13597E71"/>
    <w:multiLevelType w:val="multilevel"/>
    <w:tmpl w:val="36E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>
      <o:colormenu v:ext="edit" fillcolor="#00b0f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3787"/>
    <w:rsid w:val="00186034"/>
    <w:rsid w:val="001A5094"/>
    <w:rsid w:val="00363D81"/>
    <w:rsid w:val="00523BAF"/>
    <w:rsid w:val="005C7D4D"/>
    <w:rsid w:val="00747927"/>
    <w:rsid w:val="008318E4"/>
    <w:rsid w:val="00916CFA"/>
    <w:rsid w:val="00A63787"/>
    <w:rsid w:val="00BA2CAA"/>
    <w:rsid w:val="00C439A2"/>
    <w:rsid w:val="00D87620"/>
    <w:rsid w:val="00F7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A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6CF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CF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CF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CF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CF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CF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CF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CF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CF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916CF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916C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16CF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16C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16CFA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16CF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C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C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C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CF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C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CF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C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CF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16CFA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16CF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916CF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CF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16CF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Textoennegrita">
    <w:name w:val="Strong"/>
    <w:uiPriority w:val="22"/>
    <w:qFormat/>
    <w:rsid w:val="00916CFA"/>
    <w:rPr>
      <w:b/>
      <w:bCs/>
      <w:spacing w:val="0"/>
    </w:rPr>
  </w:style>
  <w:style w:type="character" w:styleId="nfasis">
    <w:name w:val="Emphasis"/>
    <w:uiPriority w:val="20"/>
    <w:qFormat/>
    <w:rsid w:val="00916CF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CFA"/>
    <w:rPr>
      <w:i/>
      <w:iCs/>
      <w:sz w:val="20"/>
      <w:szCs w:val="20"/>
    </w:rPr>
  </w:style>
  <w:style w:type="paragraph" w:styleId="Prrafodelista">
    <w:name w:val="List Paragraph"/>
    <w:basedOn w:val="Normal"/>
    <w:uiPriority w:val="34"/>
    <w:qFormat/>
    <w:rsid w:val="00916CF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16CFA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916CFA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CF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CF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916CF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916CF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916CFA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916CFA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916CF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16CF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9007-C693-432E-921A-0C9DB80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BIOGRAFIA 1234</Template>
  <TotalTime>2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javier</cp:lastModifiedBy>
  <cp:revision>2</cp:revision>
  <dcterms:created xsi:type="dcterms:W3CDTF">2014-02-19T01:41:00Z</dcterms:created>
  <dcterms:modified xsi:type="dcterms:W3CDTF">2014-02-19T01:41:00Z</dcterms:modified>
</cp:coreProperties>
</file>